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pPr w:leftFromText="180" w:rightFromText="180" w:vertAnchor="text" w:horzAnchor="page" w:tblpX="2005" w:tblpY="1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3"/>
      </w:tblGrid>
      <w:tr w:rsidR="00FB06FD" w:rsidRPr="005F03ED" w14:paraId="34E66FD5" w14:textId="77777777" w:rsidTr="00235F28">
        <w:trPr>
          <w:trHeight w:val="736"/>
        </w:trPr>
        <w:tc>
          <w:tcPr>
            <w:tcW w:w="6093" w:type="dxa"/>
          </w:tcPr>
          <w:p w14:paraId="60E10E17" w14:textId="40A49AF9" w:rsidR="00FB06FD" w:rsidRPr="005F03ED" w:rsidRDefault="00FB06FD" w:rsidP="00235F28">
            <w:pPr>
              <w:rPr>
                <w:rFonts w:ascii="Meiryo UI" w:hAnsi="Meiryo UI"/>
              </w:rPr>
            </w:pPr>
            <w:bookmarkStart w:id="0" w:name="_Hlk499129208"/>
          </w:p>
        </w:tc>
      </w:tr>
      <w:tr w:rsidR="00FB06FD" w:rsidRPr="005F03ED" w14:paraId="1893D83C" w14:textId="77777777" w:rsidTr="00235F28">
        <w:trPr>
          <w:trHeight w:val="736"/>
        </w:trPr>
        <w:tc>
          <w:tcPr>
            <w:tcW w:w="6093" w:type="dxa"/>
          </w:tcPr>
          <w:p w14:paraId="075D124D" w14:textId="334739FF" w:rsidR="00FB06FD" w:rsidRPr="005F03ED" w:rsidRDefault="00FB06FD" w:rsidP="00235F28">
            <w:pPr>
              <w:rPr>
                <w:rFonts w:ascii="Meiryo UI" w:hAnsi="Meiryo UI"/>
                <w:noProof/>
              </w:rPr>
            </w:pPr>
          </w:p>
        </w:tc>
      </w:tr>
      <w:tr w:rsidR="00FB06FD" w:rsidRPr="005F03ED" w14:paraId="4785B4AD" w14:textId="77777777" w:rsidTr="004E53C8">
        <w:trPr>
          <w:trHeight w:val="106"/>
        </w:trPr>
        <w:tc>
          <w:tcPr>
            <w:tcW w:w="6093" w:type="dxa"/>
          </w:tcPr>
          <w:p w14:paraId="7ADB3B7A" w14:textId="4E88B0CC" w:rsidR="00FB06FD" w:rsidRPr="005F03ED" w:rsidRDefault="00235F28" w:rsidP="00235F28">
            <w:pPr>
              <w:rPr>
                <w:rFonts w:ascii="Meiryo UI" w:hAnsi="Meiryo UI"/>
              </w:rPr>
            </w:pPr>
            <w:r w:rsidRPr="005F03ED"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DF1600B" wp14:editId="4024E75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-485775</wp:posOffset>
                      </wp:positionV>
                      <wp:extent cx="2957195" cy="685800"/>
                      <wp:effectExtent l="0" t="0" r="0" b="0"/>
                      <wp:wrapNone/>
                      <wp:docPr id="585" name="テキスト ボックス 4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719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CDB82D" w14:textId="6C223A46" w:rsidR="00FB06FD" w:rsidRPr="00333FE2" w:rsidRDefault="00333FE2" w:rsidP="00333FE2">
                                  <w:pPr>
                                    <w:pStyle w:val="3"/>
                                    <w:jc w:val="both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333FE2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作品紹介カード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160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85" o:spid="_x0000_s1026" type="#_x0000_t202" style="position:absolute;left:0;text-align:left;margin-left:36.75pt;margin-top:-38.25pt;width:232.85pt;height:54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" filled="f" stroked="f">
                      <v:textbox>
                        <w:txbxContent>
                          <w:p w14:paraId="2CCDB82D" w14:textId="6C223A46" w:rsidR="00FB06FD" w:rsidRPr="00333FE2" w:rsidRDefault="00333FE2" w:rsidP="00333FE2">
                            <w:pPr>
                              <w:pStyle w:val="3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333FE2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作品紹介カード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06FD" w:rsidRPr="005F03ED" w14:paraId="62D8BB1C" w14:textId="77777777" w:rsidTr="00235F28">
        <w:trPr>
          <w:trHeight w:val="1973"/>
        </w:trPr>
        <w:tc>
          <w:tcPr>
            <w:tcW w:w="6093" w:type="dxa"/>
          </w:tcPr>
          <w:p w14:paraId="18C10E5C" w14:textId="6CF57A33" w:rsidR="00C12359" w:rsidRPr="00C12359" w:rsidRDefault="00C12359" w:rsidP="00235F28">
            <w:pPr>
              <w:jc w:val="both"/>
              <w:rPr>
                <w:rFonts w:ascii="Meiryo UI" w:hAnsi="Meiryo UI" w:hint="eastAsia"/>
                <w:sz w:val="28"/>
                <w:szCs w:val="36"/>
              </w:rPr>
            </w:pPr>
            <w:r w:rsidRPr="00C12359">
              <w:rPr>
                <w:rFonts w:ascii="Meiryo UI" w:hAnsi="Meiryo UI" w:hint="eastAsia"/>
                <w:sz w:val="28"/>
                <w:szCs w:val="36"/>
              </w:rPr>
              <w:t>作品名</w:t>
            </w:r>
          </w:p>
          <w:p w14:paraId="1929C0C8" w14:textId="205DD52A" w:rsidR="00E56607" w:rsidRDefault="00E56607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</w:p>
          <w:p w14:paraId="4AC76F9E" w14:textId="77777777" w:rsidR="00E56607" w:rsidRDefault="00E56607" w:rsidP="00235F28">
            <w:pPr>
              <w:jc w:val="both"/>
              <w:rPr>
                <w:rFonts w:ascii="Meiryo UI" w:hAnsi="Meiryo UI" w:hint="eastAsia"/>
                <w:sz w:val="28"/>
                <w:szCs w:val="36"/>
              </w:rPr>
            </w:pPr>
          </w:p>
          <w:p w14:paraId="29A0344E" w14:textId="77777777" w:rsidR="00E56607" w:rsidRDefault="00C12359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  <w:r w:rsidRPr="00C12359">
              <w:rPr>
                <w:rFonts w:ascii="Meiryo UI" w:hAnsi="Meiryo UI" w:hint="eastAsia"/>
                <w:sz w:val="28"/>
                <w:szCs w:val="36"/>
              </w:rPr>
              <w:t>作者名</w:t>
            </w:r>
            <w:r w:rsidR="00B3635C">
              <w:rPr>
                <w:rFonts w:ascii="Meiryo UI" w:hAnsi="Meiryo UI" w:hint="eastAsia"/>
                <w:sz w:val="28"/>
                <w:szCs w:val="36"/>
              </w:rPr>
              <w:t xml:space="preserve">　</w:t>
            </w:r>
          </w:p>
          <w:p w14:paraId="57507568" w14:textId="77777777" w:rsidR="00E56607" w:rsidRDefault="00E56607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</w:p>
          <w:p w14:paraId="6F712657" w14:textId="02036543" w:rsidR="00C12359" w:rsidRPr="00801B95" w:rsidRDefault="00B3635C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  <w:r>
              <w:rPr>
                <w:rFonts w:ascii="Meiryo UI" w:hAnsi="Meiryo UI" w:hint="eastAsia"/>
                <w:sz w:val="28"/>
                <w:szCs w:val="36"/>
              </w:rPr>
              <w:t xml:space="preserve">　</w:t>
            </w:r>
          </w:p>
        </w:tc>
      </w:tr>
      <w:tr w:rsidR="00FB06FD" w:rsidRPr="005F03ED" w14:paraId="1C826548" w14:textId="77777777" w:rsidTr="00235F28">
        <w:trPr>
          <w:trHeight w:val="3697"/>
        </w:trPr>
        <w:tc>
          <w:tcPr>
            <w:tcW w:w="6093" w:type="dxa"/>
          </w:tcPr>
          <w:p w14:paraId="31E33191" w14:textId="4C1570C6" w:rsidR="00801B95" w:rsidRPr="00C12359" w:rsidRDefault="00801B95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  <w:r w:rsidRPr="00C12359">
              <w:rPr>
                <w:rFonts w:ascii="Meiryo UI" w:hAnsi="Meiryo UI" w:hint="eastAsia"/>
                <w:sz w:val="28"/>
                <w:szCs w:val="36"/>
              </w:rPr>
              <w:t>作品に込める思い</w:t>
            </w:r>
          </w:p>
          <w:p w14:paraId="2F8F0367" w14:textId="73DDC007" w:rsidR="00FB06FD" w:rsidRPr="005F03ED" w:rsidRDefault="00FB06FD" w:rsidP="00235F28">
            <w:pPr>
              <w:jc w:val="both"/>
              <w:rPr>
                <w:rFonts w:ascii="Meiryo UI" w:hAnsi="Meiryo UI"/>
              </w:rPr>
            </w:pPr>
          </w:p>
        </w:tc>
      </w:tr>
      <w:bookmarkEnd w:id="0"/>
    </w:tbl>
    <w:tbl>
      <w:tblPr>
        <w:tblStyle w:val="af3"/>
        <w:tblpPr w:leftFromText="180" w:rightFromText="180" w:vertAnchor="text" w:horzAnchor="page" w:tblpX="9681" w:tblpY="1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1"/>
      </w:tblGrid>
      <w:tr w:rsidR="00FB06FD" w:rsidRPr="005F03ED" w14:paraId="70EE915E" w14:textId="77777777" w:rsidTr="00235F28">
        <w:trPr>
          <w:trHeight w:val="736"/>
        </w:trPr>
        <w:tc>
          <w:tcPr>
            <w:tcW w:w="5951" w:type="dxa"/>
          </w:tcPr>
          <w:p w14:paraId="51742CFC" w14:textId="126E8696" w:rsidR="00FB06FD" w:rsidRPr="005F03ED" w:rsidRDefault="00FB06FD" w:rsidP="00235F28">
            <w:pPr>
              <w:rPr>
                <w:rFonts w:ascii="Meiryo UI" w:hAnsi="Meiryo UI"/>
              </w:rPr>
            </w:pPr>
          </w:p>
        </w:tc>
      </w:tr>
      <w:tr w:rsidR="00FB06FD" w:rsidRPr="005F03ED" w14:paraId="70D7D060" w14:textId="77777777" w:rsidTr="00235F28">
        <w:trPr>
          <w:trHeight w:val="736"/>
        </w:trPr>
        <w:tc>
          <w:tcPr>
            <w:tcW w:w="5951" w:type="dxa"/>
          </w:tcPr>
          <w:p w14:paraId="0B4BAA7A" w14:textId="29498674" w:rsidR="00FB06FD" w:rsidRPr="005F03ED" w:rsidRDefault="00FB06FD" w:rsidP="00235F28">
            <w:pPr>
              <w:rPr>
                <w:rFonts w:ascii="Meiryo UI" w:hAnsi="Meiryo UI"/>
                <w:noProof/>
              </w:rPr>
            </w:pPr>
          </w:p>
        </w:tc>
      </w:tr>
      <w:tr w:rsidR="00FB06FD" w:rsidRPr="005F03ED" w14:paraId="21C2C315" w14:textId="77777777" w:rsidTr="004E53C8">
        <w:trPr>
          <w:trHeight w:val="106"/>
        </w:trPr>
        <w:tc>
          <w:tcPr>
            <w:tcW w:w="5951" w:type="dxa"/>
          </w:tcPr>
          <w:p w14:paraId="2261ECB6" w14:textId="352DE436" w:rsidR="00FB06FD" w:rsidRPr="005F03ED" w:rsidRDefault="00235F28" w:rsidP="00235F28">
            <w:pPr>
              <w:rPr>
                <w:rFonts w:ascii="Meiryo UI" w:hAnsi="Meiryo UI"/>
              </w:rPr>
            </w:pPr>
            <w:r w:rsidRPr="005F03ED"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B124E6B" wp14:editId="13579094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-495935</wp:posOffset>
                      </wp:positionV>
                      <wp:extent cx="2886324" cy="523875"/>
                      <wp:effectExtent l="0" t="0" r="0" b="9525"/>
                      <wp:wrapNone/>
                      <wp:docPr id="25" name="テキスト ボックス 4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324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3BD7B" w14:textId="64B0D71C" w:rsidR="00FB06FD" w:rsidRPr="00333FE2" w:rsidRDefault="00333FE2" w:rsidP="00FB06FD">
                                  <w:pPr>
                                    <w:pStyle w:val="3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333FE2">
                                    <w:rPr>
                                      <w:rFonts w:hint="eastAsia"/>
                                      <w:sz w:val="56"/>
                                      <w:szCs w:val="56"/>
                                      <w:lang w:val="ja-JP" w:bidi="ja-JP"/>
                                    </w:rPr>
                                    <w:t>作品紹介カード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24E6B" id="_x0000_s1027" type="#_x0000_t202" style="position:absolute;left:0;text-align:left;margin-left:35.05pt;margin-top:-39.05pt;width:227.25pt;height:41.2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" filled="f" stroked="f">
                      <v:textbox>
                        <w:txbxContent>
                          <w:p w14:paraId="2793BD7B" w14:textId="64B0D71C" w:rsidR="00FB06FD" w:rsidRPr="00333FE2" w:rsidRDefault="00333FE2" w:rsidP="00FB06FD">
                            <w:pPr>
                              <w:pStyle w:val="3"/>
                              <w:rPr>
                                <w:sz w:val="56"/>
                                <w:szCs w:val="56"/>
                              </w:rPr>
                            </w:pPr>
                            <w:r w:rsidRPr="00333FE2">
                              <w:rPr>
                                <w:rFonts w:hint="eastAsia"/>
                                <w:sz w:val="56"/>
                                <w:szCs w:val="56"/>
                                <w:lang w:val="ja-JP" w:bidi="ja-JP"/>
                              </w:rPr>
                              <w:t>作品紹介カード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6FD" w:rsidRPr="005F03ED"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5358A49C" wp14:editId="0AAFD961">
                      <wp:extent cx="2027208" cy="265603"/>
                      <wp:effectExtent l="0" t="0" r="0" b="1270"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7208" cy="265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89687" w14:textId="5360059C" w:rsidR="00FB06FD" w:rsidRPr="00D21364" w:rsidRDefault="00FB06FD" w:rsidP="00FB06FD">
                                  <w:pPr>
                                    <w:rPr>
                                      <w:rFonts w:ascii="Meiryo UI" w:hAnsi="Meiryo U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58A49C" id="テキスト ボックス 26" o:spid="_x0000_s1028" type="#_x0000_t202" style="width:159.6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" filled="f" stroked="f">
                      <v:textbox>
                        <w:txbxContent>
                          <w:p w14:paraId="3FA89687" w14:textId="5360059C" w:rsidR="00FB06FD" w:rsidRPr="00D21364" w:rsidRDefault="00FB06FD" w:rsidP="00FB06FD">
                            <w:pPr>
                              <w:rPr>
                                <w:rFonts w:ascii="Meiryo UI" w:hAnsi="Meiryo UI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B06FD" w:rsidRPr="005F03ED" w14:paraId="15B0CD8A" w14:textId="77777777" w:rsidTr="00235F28">
        <w:trPr>
          <w:trHeight w:val="1973"/>
        </w:trPr>
        <w:tc>
          <w:tcPr>
            <w:tcW w:w="5951" w:type="dxa"/>
          </w:tcPr>
          <w:p w14:paraId="0FE4BE41" w14:textId="77777777" w:rsidR="00C12359" w:rsidRPr="00C12359" w:rsidRDefault="00C12359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  <w:r w:rsidRPr="00C12359">
              <w:rPr>
                <w:rFonts w:ascii="Meiryo UI" w:hAnsi="Meiryo UI" w:hint="eastAsia"/>
                <w:sz w:val="28"/>
                <w:szCs w:val="36"/>
              </w:rPr>
              <w:t>作品名</w:t>
            </w:r>
          </w:p>
          <w:p w14:paraId="5D5989CA" w14:textId="551D6450" w:rsidR="00801B95" w:rsidRDefault="00801B95" w:rsidP="00235F28">
            <w:pPr>
              <w:jc w:val="both"/>
              <w:rPr>
                <w:rFonts w:ascii="Meiryo UI" w:hAnsi="Meiryo UI" w:hint="eastAsia"/>
                <w:sz w:val="28"/>
                <w:szCs w:val="36"/>
              </w:rPr>
            </w:pPr>
          </w:p>
          <w:p w14:paraId="639E3CE2" w14:textId="77777777" w:rsidR="00801B95" w:rsidRPr="00C12359" w:rsidRDefault="00801B95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</w:p>
          <w:p w14:paraId="47C2C29D" w14:textId="4892928D" w:rsidR="00FB06FD" w:rsidRPr="00801B95" w:rsidRDefault="00C12359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  <w:r w:rsidRPr="00C12359">
              <w:rPr>
                <w:rFonts w:ascii="Meiryo UI" w:hAnsi="Meiryo UI" w:hint="eastAsia"/>
                <w:sz w:val="28"/>
                <w:szCs w:val="36"/>
              </w:rPr>
              <w:t>作者名</w:t>
            </w:r>
          </w:p>
        </w:tc>
      </w:tr>
      <w:tr w:rsidR="00FB06FD" w:rsidRPr="005F03ED" w14:paraId="6F722635" w14:textId="77777777" w:rsidTr="00235F28">
        <w:trPr>
          <w:trHeight w:val="3697"/>
        </w:trPr>
        <w:tc>
          <w:tcPr>
            <w:tcW w:w="5951" w:type="dxa"/>
          </w:tcPr>
          <w:p w14:paraId="3241B0A2" w14:textId="23316CEB" w:rsidR="00801B95" w:rsidRDefault="00801B95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</w:p>
          <w:p w14:paraId="3A2C44D2" w14:textId="77777777" w:rsidR="004E53C8" w:rsidRDefault="004E53C8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</w:p>
          <w:p w14:paraId="3AC9EC11" w14:textId="045E5724" w:rsidR="00FB06FD" w:rsidRPr="00801B95" w:rsidRDefault="00801B95" w:rsidP="00235F28">
            <w:pPr>
              <w:jc w:val="both"/>
              <w:rPr>
                <w:rFonts w:ascii="Meiryo UI" w:hAnsi="Meiryo UI"/>
                <w:sz w:val="28"/>
                <w:szCs w:val="36"/>
              </w:rPr>
            </w:pPr>
            <w:r w:rsidRPr="00C12359">
              <w:rPr>
                <w:rFonts w:ascii="Meiryo UI" w:hAnsi="Meiryo UI" w:hint="eastAsia"/>
                <w:sz w:val="28"/>
                <w:szCs w:val="36"/>
              </w:rPr>
              <w:t>作品に込める思い</w:t>
            </w:r>
          </w:p>
        </w:tc>
      </w:tr>
    </w:tbl>
    <w:p w14:paraId="0930BDE3" w14:textId="548C7978" w:rsidR="00BB3B33" w:rsidRPr="005F03ED" w:rsidRDefault="00B3635C" w:rsidP="00BA4A27">
      <w:pPr>
        <w:rPr>
          <w:rFonts w:ascii="Meiryo UI" w:hAnsi="Meiryo UI"/>
        </w:rPr>
      </w:pPr>
      <w:r w:rsidRPr="00E56607">
        <w:rPr>
          <w:rFonts w:ascii="Meiryo UI" w:hAnsi="Meiryo UI" w:hint="eastAsia"/>
          <w:noProof/>
          <w:color w:val="31849B" w:themeColor="accent5" w:themeShade="BF"/>
          <w:lang w:val="ja-JP" w:bidi="ja-JP"/>
        </w:rPr>
        <w:drawing>
          <wp:anchor distT="0" distB="0" distL="114300" distR="114300" simplePos="0" relativeHeight="251863040" behindDoc="1" locked="0" layoutInCell="1" allowOverlap="1" wp14:anchorId="05383160" wp14:editId="697B6447">
            <wp:simplePos x="0" y="0"/>
            <wp:positionH relativeFrom="column">
              <wp:posOffset>233680</wp:posOffset>
            </wp:positionH>
            <wp:positionV relativeFrom="margin">
              <wp:align>top</wp:align>
            </wp:positionV>
            <wp:extent cx="4390390" cy="6915150"/>
            <wp:effectExtent l="0" t="0" r="67310" b="19050"/>
            <wp:wrapNone/>
            <wp:docPr id="597" name="画像 597" title="画像の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TM10367785 Save the Date card Orange Border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691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F28" w:rsidRPr="00E56607">
        <w:rPr>
          <w:rFonts w:ascii="Meiryo UI" w:hAnsi="Meiryo UI" w:hint="eastAsia"/>
          <w:noProof/>
          <w:color w:val="31849B" w:themeColor="accent5" w:themeShade="BF"/>
          <w:lang w:val="ja-JP" w:bidi="ja-JP"/>
        </w:rPr>
        <w:drawing>
          <wp:anchor distT="0" distB="0" distL="114300" distR="114300" simplePos="0" relativeHeight="251869184" behindDoc="1" locked="0" layoutInCell="1" allowOverlap="1" wp14:anchorId="0D7842F9" wp14:editId="3DC2D6F4">
            <wp:simplePos x="0" y="0"/>
            <wp:positionH relativeFrom="margin">
              <wp:posOffset>5102225</wp:posOffset>
            </wp:positionH>
            <wp:positionV relativeFrom="margin">
              <wp:align>top</wp:align>
            </wp:positionV>
            <wp:extent cx="4390390" cy="6857365"/>
            <wp:effectExtent l="0" t="0" r="67310" b="19685"/>
            <wp:wrapNone/>
            <wp:docPr id="29" name="画像 29" title="画像の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TM10367785 Save the Date card Orange Border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6857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364" w:rsidRPr="005F03ED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FBC3DB6" wp14:editId="4173CCA1">
                <wp:simplePos x="0" y="0"/>
                <wp:positionH relativeFrom="column">
                  <wp:posOffset>5245735</wp:posOffset>
                </wp:positionH>
                <wp:positionV relativeFrom="paragraph">
                  <wp:posOffset>6157595</wp:posOffset>
                </wp:positionV>
                <wp:extent cx="2354580" cy="5137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2FBAF" w14:textId="05A62EDA" w:rsidR="00306840" w:rsidRPr="00333FE2" w:rsidRDefault="00333FE2" w:rsidP="00306840">
                            <w:pPr>
                              <w:jc w:val="left"/>
                              <w:rPr>
                                <w:rFonts w:ascii="Meiryo UI" w:hAnsi="Meiryo UI"/>
                                <w:sz w:val="44"/>
                                <w:szCs w:val="52"/>
                              </w:rPr>
                            </w:pPr>
                            <w:r w:rsidRPr="00333FE2">
                              <w:rPr>
                                <w:rFonts w:ascii="Meiryo UI" w:hAnsi="Meiryo UI" w:hint="eastAsia"/>
                                <w:sz w:val="44"/>
                                <w:szCs w:val="52"/>
                              </w:rPr>
                              <w:t>作品番号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C3DB6" id="テキスト ボックス 1" o:spid="_x0000_s1029" type="#_x0000_t202" style="position:absolute;left:0;text-align:left;margin-left:413.05pt;margin-top:484.85pt;width:185.4pt;height:40.4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JMGwIAADMEAAAOAAAAZHJzL2Uyb0RvYy54bWysU8lu2zAQvRfoPxC815JsK4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" filled="f" stroked="f" strokeweight=".5pt">
                <v:textbox>
                  <w:txbxContent>
                    <w:p w14:paraId="5C72FBAF" w14:textId="05A62EDA" w:rsidR="00306840" w:rsidRPr="00333FE2" w:rsidRDefault="00333FE2" w:rsidP="00306840">
                      <w:pPr>
                        <w:jc w:val="left"/>
                        <w:rPr>
                          <w:rFonts w:ascii="Meiryo UI" w:hAnsi="Meiryo UI"/>
                          <w:sz w:val="44"/>
                          <w:szCs w:val="52"/>
                        </w:rPr>
                      </w:pPr>
                      <w:r w:rsidRPr="00333FE2">
                        <w:rPr>
                          <w:rFonts w:ascii="Meiryo UI" w:hAnsi="Meiryo UI" w:hint="eastAsia"/>
                          <w:sz w:val="44"/>
                          <w:szCs w:val="52"/>
                        </w:rPr>
                        <w:t>作品番号</w:t>
                      </w:r>
                    </w:p>
                  </w:txbxContent>
                </v:textbox>
              </v:shape>
            </w:pict>
          </mc:Fallback>
        </mc:AlternateContent>
      </w:r>
      <w:r w:rsidR="00D21364" w:rsidRPr="005F03ED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B777D27" wp14:editId="4A5377E2">
                <wp:simplePos x="0" y="0"/>
                <wp:positionH relativeFrom="column">
                  <wp:posOffset>438785</wp:posOffset>
                </wp:positionH>
                <wp:positionV relativeFrom="paragraph">
                  <wp:posOffset>6205855</wp:posOffset>
                </wp:positionV>
                <wp:extent cx="2354580" cy="513715"/>
                <wp:effectExtent l="0" t="0" r="0" b="635"/>
                <wp:wrapNone/>
                <wp:docPr id="626" name="テキスト ボックス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E9FCE" w14:textId="7623BEE8" w:rsidR="00623161" w:rsidRDefault="00333FE2" w:rsidP="00623161">
                            <w:pPr>
                              <w:jc w:val="left"/>
                              <w:rPr>
                                <w:rFonts w:ascii="Meiryo UI" w:hAnsi="Meiryo UI"/>
                                <w:sz w:val="44"/>
                                <w:szCs w:val="52"/>
                                <w:lang w:val="ja-JP" w:bidi="ja-JP"/>
                              </w:rPr>
                            </w:pPr>
                            <w:r w:rsidRPr="00333FE2">
                              <w:rPr>
                                <w:rFonts w:ascii="Meiryo UI" w:hAnsi="Meiryo UI" w:hint="eastAsia"/>
                                <w:sz w:val="44"/>
                                <w:szCs w:val="52"/>
                                <w:lang w:val="ja-JP" w:bidi="ja-JP"/>
                              </w:rPr>
                              <w:t>作品番号</w:t>
                            </w:r>
                            <w:r w:rsidR="00B3635C">
                              <w:rPr>
                                <w:rFonts w:ascii="Meiryo UI" w:hAnsi="Meiryo UI" w:hint="eastAsia"/>
                                <w:sz w:val="44"/>
                                <w:szCs w:val="52"/>
                                <w:lang w:val="ja-JP" w:bidi="ja-JP"/>
                              </w:rPr>
                              <w:t xml:space="preserve">　</w:t>
                            </w:r>
                          </w:p>
                          <w:p w14:paraId="345C2D0E" w14:textId="77777777" w:rsidR="00064F28" w:rsidRPr="00333FE2" w:rsidRDefault="00064F28" w:rsidP="00623161">
                            <w:pPr>
                              <w:jc w:val="left"/>
                              <w:rPr>
                                <w:rFonts w:ascii="Meiryo UI" w:hAnsi="Meiryo UI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7D27" id="テキスト ボックス 626" o:spid="_x0000_s1030" type="#_x0000_t202" style="position:absolute;left:0;text-align:left;margin-left:34.55pt;margin-top:488.65pt;width:185.4pt;height:40.4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8LGwIAADMEAAAOAAAAZHJzL2Uyb0RvYy54bWysU8lu2zAQvRfoPxC815JsK4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" filled="f" stroked="f" strokeweight=".5pt">
                <v:textbox>
                  <w:txbxContent>
                    <w:p w14:paraId="02CE9FCE" w14:textId="7623BEE8" w:rsidR="00623161" w:rsidRDefault="00333FE2" w:rsidP="00623161">
                      <w:pPr>
                        <w:jc w:val="left"/>
                        <w:rPr>
                          <w:rFonts w:ascii="Meiryo UI" w:hAnsi="Meiryo UI"/>
                          <w:sz w:val="44"/>
                          <w:szCs w:val="52"/>
                          <w:lang w:val="ja-JP" w:bidi="ja-JP"/>
                        </w:rPr>
                      </w:pPr>
                      <w:r w:rsidRPr="00333FE2">
                        <w:rPr>
                          <w:rFonts w:ascii="Meiryo UI" w:hAnsi="Meiryo UI" w:hint="eastAsia"/>
                          <w:sz w:val="44"/>
                          <w:szCs w:val="52"/>
                          <w:lang w:val="ja-JP" w:bidi="ja-JP"/>
                        </w:rPr>
                        <w:t>作品番号</w:t>
                      </w:r>
                      <w:r w:rsidR="00B3635C">
                        <w:rPr>
                          <w:rFonts w:ascii="Meiryo UI" w:hAnsi="Meiryo UI" w:hint="eastAsia"/>
                          <w:sz w:val="44"/>
                          <w:szCs w:val="52"/>
                          <w:lang w:val="ja-JP" w:bidi="ja-JP"/>
                        </w:rPr>
                        <w:t xml:space="preserve">　</w:t>
                      </w:r>
                    </w:p>
                    <w:p w14:paraId="345C2D0E" w14:textId="77777777" w:rsidR="00064F28" w:rsidRPr="00333FE2" w:rsidRDefault="00064F28" w:rsidP="00623161">
                      <w:pPr>
                        <w:jc w:val="left"/>
                        <w:rPr>
                          <w:rFonts w:ascii="Meiryo UI" w:hAnsi="Meiryo UI"/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3ED" w:rsidRPr="005F03ED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3773A" wp14:editId="719E3544">
                <wp:simplePos x="0" y="0"/>
                <wp:positionH relativeFrom="column">
                  <wp:posOffset>189230</wp:posOffset>
                </wp:positionH>
                <wp:positionV relativeFrom="paragraph">
                  <wp:posOffset>146685</wp:posOffset>
                </wp:positionV>
                <wp:extent cx="2711450" cy="217170"/>
                <wp:effectExtent l="0" t="0" r="0" b="0"/>
                <wp:wrapNone/>
                <wp:docPr id="58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A6301" w14:textId="77777777" w:rsidR="00BB3B33" w:rsidRDefault="009252B0" w:rsidP="00BA4A27">
                            <w:pPr>
                              <w:pStyle w:val="af2"/>
                            </w:pPr>
                            <w:r>
                              <w:rPr>
                                <w:lang w:val="ja-JP" w:bidi="ja-JP"/>
                              </w:rPr>
                              <w:t>(</w:t>
                            </w:r>
                            <w:r>
                              <w:rPr>
                                <w:lang w:val="ja-JP" w:bidi="ja-JP"/>
                              </w:rPr>
                              <w:t>点線に沿って切ってください</w:t>
                            </w:r>
                            <w:r>
                              <w:rPr>
                                <w:lang w:val="ja-JP" w:bidi="ja-JP"/>
                              </w:rPr>
                              <w:t xml:space="preserve"> (</w:t>
                            </w:r>
                            <w:r>
                              <w:rPr>
                                <w:lang w:val="ja-JP" w:bidi="ja-JP"/>
                              </w:rPr>
                              <w:t>米国サイズ</w:t>
                            </w:r>
                            <w:r>
                              <w:rPr>
                                <w:lang w:val="ja-JP" w:bidi="ja-JP"/>
                              </w:rPr>
                              <w:t xml:space="preserve"> 5x7 </w:t>
                            </w:r>
                            <w:r>
                              <w:rPr>
                                <w:lang w:val="ja-JP" w:bidi="ja-JP"/>
                              </w:rPr>
                              <w:t>インチ</w:t>
                            </w:r>
                            <w:r>
                              <w:rPr>
                                <w:lang w:val="ja-JP" w:bidi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773A" id="テキスト ボックス 7" o:spid="_x0000_s1031" type="#_x0000_t202" style="position:absolute;left:0;text-align:left;margin-left:14.9pt;margin-top:11.55pt;width:213.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" stroked="f">
                <v:textbox inset="0,0,0,0">
                  <w:txbxContent>
                    <w:p w14:paraId="508A6301" w14:textId="77777777" w:rsidR="00BB3B33" w:rsidRDefault="009252B0" w:rsidP="00BA4A27">
                      <w:pPr>
                        <w:pStyle w:val="af2"/>
                      </w:pPr>
                      <w:r>
                        <w:rPr>
                          <w:lang w:val="ja-JP" w:bidi="ja-JP"/>
                        </w:rPr>
                        <w:t>(</w:t>
                      </w:r>
                      <w:r>
                        <w:rPr>
                          <w:lang w:val="ja-JP" w:bidi="ja-JP"/>
                        </w:rPr>
                        <w:t>点線に沿って切ってください</w:t>
                      </w:r>
                      <w:r>
                        <w:rPr>
                          <w:lang w:val="ja-JP" w:bidi="ja-JP"/>
                        </w:rPr>
                        <w:t xml:space="preserve"> (</w:t>
                      </w:r>
                      <w:r>
                        <w:rPr>
                          <w:lang w:val="ja-JP" w:bidi="ja-JP"/>
                        </w:rPr>
                        <w:t>米国サイズ</w:t>
                      </w:r>
                      <w:r>
                        <w:rPr>
                          <w:lang w:val="ja-JP" w:bidi="ja-JP"/>
                        </w:rPr>
                        <w:t xml:space="preserve"> 5x7 </w:t>
                      </w:r>
                      <w:r>
                        <w:rPr>
                          <w:lang w:val="ja-JP" w:bidi="ja-JP"/>
                        </w:rPr>
                        <w:t>インチ</w:t>
                      </w:r>
                      <w:r>
                        <w:rPr>
                          <w:lang w:val="ja-JP" w:bidi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0A41" w:rsidRPr="005F03ED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A323B" wp14:editId="6BF57617">
                <wp:simplePos x="0" y="0"/>
                <wp:positionH relativeFrom="column">
                  <wp:posOffset>4948555</wp:posOffset>
                </wp:positionH>
                <wp:positionV relativeFrom="paragraph">
                  <wp:posOffset>465455</wp:posOffset>
                </wp:positionV>
                <wp:extent cx="4572000" cy="6400800"/>
                <wp:effectExtent l="5080" t="8255" r="13970" b="10795"/>
                <wp:wrapNone/>
                <wp:docPr id="19" name="長方形 6" title=" 切り取り用の点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64BE" id="長方形 6" o:spid="_x0000_s1026" alt="タイトル:  切り取り用の点線" style="position:absolute;left:0;text-align:left;margin-left:389.65pt;margin-top:36.65pt;width:5in;height:7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" filled="f" strokecolor="#bfbfbf [2412]">
                <v:stroke dashstyle="dash"/>
              </v:rect>
            </w:pict>
          </mc:Fallback>
        </mc:AlternateContent>
      </w:r>
      <w:r w:rsidR="00F10A41" w:rsidRPr="005F03ED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E5A5F" wp14:editId="324FAD7B">
                <wp:simplePos x="0" y="0"/>
                <wp:positionH relativeFrom="column">
                  <wp:posOffset>142875</wp:posOffset>
                </wp:positionH>
                <wp:positionV relativeFrom="paragraph">
                  <wp:posOffset>455295</wp:posOffset>
                </wp:positionV>
                <wp:extent cx="4572000" cy="6400800"/>
                <wp:effectExtent l="9525" t="7620" r="9525" b="11430"/>
                <wp:wrapNone/>
                <wp:docPr id="18" name="長方形 5" title=" 切り取り用の点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4ADF" id="長方形 5" o:spid="_x0000_s1026" alt="タイトル:  切り取り用の点線" style="position:absolute;left:0;text-align:left;margin-left:11.25pt;margin-top:35.85pt;width:5in;height:7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" filled="f" strokecolor="#bfbfbf [2412]">
                <v:stroke dashstyle="dash"/>
              </v:rect>
            </w:pict>
          </mc:Fallback>
        </mc:AlternateContent>
      </w:r>
    </w:p>
    <w:sectPr w:rsidR="00BB3B33" w:rsidRPr="005F03ED" w:rsidSect="00740EAD">
      <w:pgSz w:w="16838" w:h="11906" w:orient="landscape" w:code="9"/>
      <w:pgMar w:top="357" w:right="907" w:bottom="357" w:left="90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FDFC" w14:textId="77777777" w:rsidR="00333FE2" w:rsidRDefault="00333FE2" w:rsidP="00BA4A27">
      <w:r>
        <w:separator/>
      </w:r>
    </w:p>
  </w:endnote>
  <w:endnote w:type="continuationSeparator" w:id="0">
    <w:p w14:paraId="3123C051" w14:textId="77777777" w:rsidR="00333FE2" w:rsidRDefault="00333FE2" w:rsidP="00BA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357A" w14:textId="77777777" w:rsidR="00333FE2" w:rsidRDefault="00333FE2" w:rsidP="00BA4A27">
      <w:r>
        <w:separator/>
      </w:r>
    </w:p>
  </w:footnote>
  <w:footnote w:type="continuationSeparator" w:id="0">
    <w:p w14:paraId="25CD9269" w14:textId="77777777" w:rsidR="00333FE2" w:rsidRDefault="00333FE2" w:rsidP="00BA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2"/>
    <w:rsid w:val="00004A81"/>
    <w:rsid w:val="00064F28"/>
    <w:rsid w:val="00096AD5"/>
    <w:rsid w:val="000F7AA2"/>
    <w:rsid w:val="001427D2"/>
    <w:rsid w:val="00235F28"/>
    <w:rsid w:val="00246EB7"/>
    <w:rsid w:val="00281429"/>
    <w:rsid w:val="002944B2"/>
    <w:rsid w:val="00306840"/>
    <w:rsid w:val="003246C7"/>
    <w:rsid w:val="00333FE2"/>
    <w:rsid w:val="00380171"/>
    <w:rsid w:val="003D01B4"/>
    <w:rsid w:val="00425815"/>
    <w:rsid w:val="00446135"/>
    <w:rsid w:val="004E53C8"/>
    <w:rsid w:val="0059739A"/>
    <w:rsid w:val="005F03ED"/>
    <w:rsid w:val="006228D5"/>
    <w:rsid w:val="00623161"/>
    <w:rsid w:val="00660CFF"/>
    <w:rsid w:val="006E1CBC"/>
    <w:rsid w:val="0070681B"/>
    <w:rsid w:val="00740EAD"/>
    <w:rsid w:val="00780BB1"/>
    <w:rsid w:val="007D5359"/>
    <w:rsid w:val="00801B95"/>
    <w:rsid w:val="008603FA"/>
    <w:rsid w:val="008B2EC4"/>
    <w:rsid w:val="008C6378"/>
    <w:rsid w:val="00902703"/>
    <w:rsid w:val="009252B0"/>
    <w:rsid w:val="00991556"/>
    <w:rsid w:val="00A27E0A"/>
    <w:rsid w:val="00A54319"/>
    <w:rsid w:val="00A807C0"/>
    <w:rsid w:val="00AA248C"/>
    <w:rsid w:val="00AA391E"/>
    <w:rsid w:val="00B3635C"/>
    <w:rsid w:val="00B40C68"/>
    <w:rsid w:val="00BA4A27"/>
    <w:rsid w:val="00BB3B33"/>
    <w:rsid w:val="00C12359"/>
    <w:rsid w:val="00C914F5"/>
    <w:rsid w:val="00CE13D7"/>
    <w:rsid w:val="00CF17C9"/>
    <w:rsid w:val="00D21364"/>
    <w:rsid w:val="00E56607"/>
    <w:rsid w:val="00E73F84"/>
    <w:rsid w:val="00EC3C8C"/>
    <w:rsid w:val="00F10A41"/>
    <w:rsid w:val="00F25FB5"/>
    <w:rsid w:val="00FB06FD"/>
    <w:rsid w:val="00F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1E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364"/>
    <w:pPr>
      <w:spacing w:after="80" w:line="204" w:lineRule="auto"/>
      <w:jc w:val="center"/>
    </w:pPr>
    <w:rPr>
      <w:rFonts w:eastAsia="Meiryo UI"/>
      <w:color w:val="C0504D" w:themeColor="accent2"/>
      <w:sz w:val="20"/>
      <w:lang w:bidi="en-US"/>
    </w:rPr>
  </w:style>
  <w:style w:type="paragraph" w:styleId="1">
    <w:name w:val="heading 1"/>
    <w:basedOn w:val="a"/>
    <w:next w:val="a"/>
    <w:link w:val="10"/>
    <w:uiPriority w:val="9"/>
    <w:rsid w:val="00446135"/>
    <w:pPr>
      <w:spacing w:before="240" w:after="120"/>
      <w:outlineLvl w:val="0"/>
    </w:pPr>
    <w:rPr>
      <w:rFonts w:asciiTheme="majorHAnsi" w:hAnsiTheme="majorHAnsi"/>
      <w:b/>
      <w:smallCaps/>
      <w:spacing w:val="8"/>
      <w:sz w:val="24"/>
    </w:rPr>
  </w:style>
  <w:style w:type="paragraph" w:styleId="2">
    <w:name w:val="heading 2"/>
    <w:basedOn w:val="1"/>
    <w:next w:val="a"/>
    <w:link w:val="20"/>
    <w:uiPriority w:val="9"/>
    <w:unhideWhenUsed/>
    <w:rsid w:val="00F25FB5"/>
    <w:pPr>
      <w:spacing w:before="400" w:after="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5F03ED"/>
    <w:pPr>
      <w:keepNext/>
      <w:keepLines/>
      <w:spacing w:before="40" w:after="0"/>
      <w:outlineLvl w:val="2"/>
    </w:pPr>
    <w:rPr>
      <w:rFonts w:ascii="Bodoni MT Condensed" w:eastAsia="ＭＳ 明朝" w:hAnsi="Bodoni MT Condensed" w:cstheme="majorBidi"/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A4A27"/>
    <w:pPr>
      <w:keepNext/>
      <w:keepLines/>
      <w:spacing w:before="40" w:after="0"/>
      <w:jc w:val="both"/>
      <w:outlineLvl w:val="3"/>
    </w:pPr>
    <w:rPr>
      <w:rFonts w:ascii="Bodoni MT Condensed" w:eastAsiaTheme="majorEastAsia" w:hAnsi="Bodoni MT Condensed" w:cstheme="majorBidi"/>
      <w:i/>
      <w:iCs/>
      <w:sz w:val="80"/>
      <w:szCs w:val="80"/>
    </w:rPr>
  </w:style>
  <w:style w:type="paragraph" w:styleId="5">
    <w:name w:val="heading 5"/>
    <w:basedOn w:val="a"/>
    <w:next w:val="a"/>
    <w:link w:val="50"/>
    <w:uiPriority w:val="9"/>
    <w:unhideWhenUsed/>
    <w:qFormat/>
    <w:rsid w:val="00BA4A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A4A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B33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BB3B3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B3B33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F25FB5"/>
    <w:rPr>
      <w:rFonts w:asciiTheme="majorHAnsi" w:hAnsiTheme="majorHAnsi"/>
      <w:b/>
      <w:smallCaps/>
      <w:color w:val="984806" w:themeColor="accent6" w:themeShade="80"/>
      <w:szCs w:val="24"/>
      <w:lang w:bidi="en-US"/>
    </w:rPr>
  </w:style>
  <w:style w:type="paragraph" w:customStyle="1" w:styleId="a6">
    <w:name w:val="名前"/>
    <w:basedOn w:val="a"/>
    <w:link w:val="a7"/>
    <w:qFormat/>
    <w:rsid w:val="00F25FB5"/>
    <w:pPr>
      <w:spacing w:before="240" w:after="240"/>
    </w:pPr>
    <w:rPr>
      <w:rFonts w:asciiTheme="majorHAnsi" w:hAnsiTheme="majorHAnsi"/>
      <w:b/>
      <w:smallCaps/>
      <w:sz w:val="28"/>
      <w:szCs w:val="44"/>
    </w:rPr>
  </w:style>
  <w:style w:type="paragraph" w:styleId="a8">
    <w:name w:val="Date"/>
    <w:basedOn w:val="a9"/>
    <w:next w:val="a"/>
    <w:link w:val="aa"/>
    <w:uiPriority w:val="99"/>
    <w:unhideWhenUsed/>
    <w:rsid w:val="00EC3C8C"/>
    <w:pPr>
      <w:spacing w:before="240"/>
    </w:pPr>
  </w:style>
  <w:style w:type="character" w:customStyle="1" w:styleId="a7">
    <w:name w:val="名前の文字"/>
    <w:basedOn w:val="a0"/>
    <w:link w:val="a6"/>
    <w:rsid w:val="00F25FB5"/>
    <w:rPr>
      <w:rFonts w:asciiTheme="majorHAnsi" w:hAnsiTheme="majorHAnsi"/>
      <w:b/>
      <w:smallCaps/>
      <w:color w:val="984806" w:themeColor="accent6" w:themeShade="80"/>
      <w:sz w:val="28"/>
      <w:szCs w:val="44"/>
      <w:lang w:bidi="en-US"/>
    </w:rPr>
  </w:style>
  <w:style w:type="paragraph" w:styleId="ab">
    <w:name w:val="header"/>
    <w:basedOn w:val="a"/>
    <w:link w:val="ac"/>
    <w:uiPriority w:val="99"/>
    <w:unhideWhenUsed/>
    <w:rsid w:val="00BB3B33"/>
    <w:pPr>
      <w:tabs>
        <w:tab w:val="center" w:pos="4680"/>
        <w:tab w:val="right" w:pos="9360"/>
      </w:tabs>
    </w:pPr>
  </w:style>
  <w:style w:type="character" w:customStyle="1" w:styleId="ac">
    <w:name w:val="ヘッダー (文字)"/>
    <w:basedOn w:val="a0"/>
    <w:link w:val="ab"/>
    <w:uiPriority w:val="99"/>
    <w:rsid w:val="00BB3B33"/>
  </w:style>
  <w:style w:type="paragraph" w:styleId="ad">
    <w:name w:val="footer"/>
    <w:basedOn w:val="a"/>
    <w:link w:val="ae"/>
    <w:uiPriority w:val="99"/>
    <w:unhideWhenUsed/>
    <w:rsid w:val="00BB3B33"/>
    <w:pPr>
      <w:tabs>
        <w:tab w:val="center" w:pos="4680"/>
        <w:tab w:val="right" w:pos="9360"/>
      </w:tabs>
    </w:pPr>
  </w:style>
  <w:style w:type="character" w:customStyle="1" w:styleId="ae">
    <w:name w:val="フッター (文字)"/>
    <w:basedOn w:val="a0"/>
    <w:link w:val="ad"/>
    <w:uiPriority w:val="99"/>
    <w:rsid w:val="00BB3B33"/>
  </w:style>
  <w:style w:type="character" w:customStyle="1" w:styleId="aa">
    <w:name w:val="日付 (文字)"/>
    <w:basedOn w:val="a0"/>
    <w:link w:val="a8"/>
    <w:uiPriority w:val="99"/>
    <w:rsid w:val="00EC3C8C"/>
    <w:rPr>
      <w:color w:val="984806" w:themeColor="accent6" w:themeShade="80"/>
      <w:szCs w:val="24"/>
      <w:lang w:bidi="en-US"/>
    </w:rPr>
  </w:style>
  <w:style w:type="paragraph" w:customStyle="1" w:styleId="af">
    <w:name w:val="招待文"/>
    <w:basedOn w:val="a"/>
    <w:link w:val="af0"/>
    <w:qFormat/>
    <w:rsid w:val="00BB3B33"/>
    <w:pPr>
      <w:spacing w:before="160"/>
    </w:pPr>
  </w:style>
  <w:style w:type="character" w:customStyle="1" w:styleId="af0">
    <w:name w:val="招待文の文字"/>
    <w:basedOn w:val="a0"/>
    <w:link w:val="af"/>
    <w:rsid w:val="00BB3B33"/>
    <w:rPr>
      <w:color w:val="984806" w:themeColor="accent6" w:themeShade="80"/>
      <w:szCs w:val="24"/>
      <w:lang w:bidi="en-US"/>
    </w:rPr>
  </w:style>
  <w:style w:type="paragraph" w:customStyle="1" w:styleId="a9">
    <w:name w:val="都道府県と市区町村"/>
    <w:link w:val="af1"/>
    <w:qFormat/>
    <w:rsid w:val="00991556"/>
    <w:pPr>
      <w:spacing w:before="320"/>
      <w:jc w:val="center"/>
    </w:pPr>
    <w:rPr>
      <w:color w:val="984806" w:themeColor="accent6" w:themeShade="80"/>
      <w:szCs w:val="24"/>
      <w:lang w:bidi="en-US"/>
    </w:rPr>
  </w:style>
  <w:style w:type="character" w:customStyle="1" w:styleId="af1">
    <w:name w:val="都道府県と市区町村の文字"/>
    <w:basedOn w:val="a0"/>
    <w:link w:val="a9"/>
    <w:rsid w:val="00991556"/>
    <w:rPr>
      <w:color w:val="984806" w:themeColor="accent6" w:themeShade="80"/>
      <w:szCs w:val="24"/>
      <w:lang w:bidi="en-US"/>
    </w:rPr>
  </w:style>
  <w:style w:type="paragraph" w:customStyle="1" w:styleId="af2">
    <w:name w:val="説明"/>
    <w:basedOn w:val="a"/>
    <w:qFormat/>
    <w:rsid w:val="005F03ED"/>
    <w:pPr>
      <w:jc w:val="left"/>
    </w:pPr>
    <w:rPr>
      <w:color w:val="808080" w:themeColor="background1" w:themeShade="80"/>
      <w:sz w:val="16"/>
    </w:rPr>
  </w:style>
  <w:style w:type="character" w:customStyle="1" w:styleId="10">
    <w:name w:val="見出し 1 (文字)"/>
    <w:basedOn w:val="a0"/>
    <w:link w:val="1"/>
    <w:uiPriority w:val="9"/>
    <w:rsid w:val="00446135"/>
    <w:rPr>
      <w:rFonts w:asciiTheme="majorHAnsi" w:hAnsiTheme="majorHAnsi"/>
      <w:b/>
      <w:smallCaps/>
      <w:color w:val="984806" w:themeColor="accent6" w:themeShade="80"/>
      <w:spacing w:val="8"/>
      <w:sz w:val="24"/>
      <w:szCs w:val="24"/>
      <w:lang w:bidi="en-US"/>
    </w:rPr>
  </w:style>
  <w:style w:type="table" w:styleId="af3">
    <w:name w:val="Table Grid"/>
    <w:basedOn w:val="a1"/>
    <w:uiPriority w:val="59"/>
    <w:unhideWhenUsed/>
    <w:rsid w:val="00F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5F03ED"/>
    <w:rPr>
      <w:rFonts w:ascii="Bodoni MT Condensed" w:eastAsia="ＭＳ 明朝" w:hAnsi="Bodoni MT Condensed" w:cstheme="majorBidi"/>
      <w:b/>
      <w:color w:val="C0504D" w:themeColor="accent2"/>
      <w:sz w:val="32"/>
      <w:szCs w:val="32"/>
      <w:lang w:bidi="en-US"/>
    </w:rPr>
  </w:style>
  <w:style w:type="character" w:customStyle="1" w:styleId="40">
    <w:name w:val="見出し 4 (文字)"/>
    <w:basedOn w:val="a0"/>
    <w:link w:val="4"/>
    <w:uiPriority w:val="9"/>
    <w:rsid w:val="00BA4A27"/>
    <w:rPr>
      <w:rFonts w:ascii="Bodoni MT Condensed" w:eastAsiaTheme="majorEastAsia" w:hAnsi="Bodoni MT Condensed" w:cstheme="majorBidi"/>
      <w:i/>
      <w:iCs/>
      <w:color w:val="C0504D" w:themeColor="accent2"/>
      <w:sz w:val="80"/>
      <w:szCs w:val="80"/>
      <w:lang w:bidi="en-US"/>
    </w:rPr>
  </w:style>
  <w:style w:type="character" w:customStyle="1" w:styleId="50">
    <w:name w:val="見出し 5 (文字)"/>
    <w:basedOn w:val="a0"/>
    <w:link w:val="5"/>
    <w:uiPriority w:val="9"/>
    <w:rsid w:val="00BA4A27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60">
    <w:name w:val="見出し 6 (文字)"/>
    <w:basedOn w:val="a0"/>
    <w:link w:val="6"/>
    <w:uiPriority w:val="9"/>
    <w:rsid w:val="00BA4A27"/>
    <w:rPr>
      <w:rFonts w:asciiTheme="majorHAnsi" w:eastAsiaTheme="majorEastAsia" w:hAnsiTheme="majorHAnsi" w:cstheme="majorBidi"/>
      <w:color w:val="243F60" w:themeColor="accent1" w:themeShade="7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en\AppData\Roaming\Microsoft\Templates\&#12475;&#12540;&#12502;&#12539;&#12470;&#12539;&#12487;&#12540;&#12488;%20&#12459;&#12540;&#12489;%20(&#20889;&#30495;&#29992;&#12473;&#12506;&#12540;&#12473;&#20184;&#12365;).dotx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CD837B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2009-05-30T21:47:58+00:00</AssetStart>
    <PublishStatusLookup xmlns="4873beb7-5857-4685-be1f-d57550cc96cc">
      <Value>272800</Value>
      <Value>1303822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Save the Date card (with room for photo)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TP010367785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84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>Webdunia</UANotes>
    <PrimaryImageGen xmlns="4873beb7-5857-4685-be1f-d57550cc96cc">true</PrimaryImageGen>
    <TPFriendlyName xmlns="4873beb7-5857-4685-be1f-d57550cc96cc">Save the Date card (with room for photo)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144466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A0EEC-AF5D-41BA-81F1-1E94CCA0C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02BD5-80BC-4134-8262-4F040DDCD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85CF8-4C5E-4485-BAA0-8EA6150A0A6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C28D9C4-48CF-4375-B555-9535763A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セーブ・ザ・デート カード (写真用スペース付き)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Save the Date card (with room for photo)</vt:lpstr>
    </vt:vector>
  </TitlesOfParts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2021-11-11T08:28:00Z</dcterms:created>
  <dcterms:modified xsi:type="dcterms:W3CDTF">2022-10-26T23:29:00Z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